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247B" w14:textId="77777777" w:rsidR="008B4EAE" w:rsidRDefault="00EF0A4D" w:rsidP="008F4100">
      <w:pPr>
        <w:jc w:val="center"/>
      </w:pPr>
      <w:r>
        <w:rPr>
          <w:noProof/>
          <w:lang w:eastAsia="fr-FR"/>
        </w:rPr>
        <w:drawing>
          <wp:inline distT="0" distB="0" distL="0" distR="0" wp14:anchorId="4CB624EE" wp14:editId="02B39754">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14:paraId="529B5D0C" w14:textId="77777777" w:rsidR="008B4EAE" w:rsidRDefault="008B4EAE"/>
    <w:p w14:paraId="2D4D7173" w14:textId="77777777" w:rsidR="008B4EAE" w:rsidRDefault="008B4EAE"/>
    <w:p w14:paraId="0F060553" w14:textId="77777777" w:rsidR="00D64E0B" w:rsidRDefault="00D64E0B"/>
    <w:p w14:paraId="7506EBA2" w14:textId="77777777" w:rsidR="00035116" w:rsidRDefault="00035116"/>
    <w:p w14:paraId="258AA5AE" w14:textId="77777777"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14:paraId="7B693E65" w14:textId="77777777" w:rsidTr="00EC7BF0">
        <w:tc>
          <w:tcPr>
            <w:tcW w:w="9212" w:type="dxa"/>
          </w:tcPr>
          <w:p w14:paraId="5302D98E" w14:textId="77777777"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14:paraId="2F60F228" w14:textId="77777777"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14:paraId="3536ACA4" w14:textId="77777777" w:rsidR="00AD23E3" w:rsidRDefault="00AD23E3" w:rsidP="00AD23E3">
            <w:pPr>
              <w:rPr>
                <w:rFonts w:cstheme="minorHAnsi"/>
                <w:sz w:val="24"/>
                <w:szCs w:val="24"/>
              </w:rPr>
            </w:pPr>
          </w:p>
          <w:p w14:paraId="0D89EDB1" w14:textId="77777777"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14:paraId="7F70582B" w14:textId="77777777" w:rsidR="0084462D" w:rsidRDefault="0084462D" w:rsidP="0084462D">
            <w:pPr>
              <w:rPr>
                <w:rFonts w:cstheme="minorHAnsi"/>
                <w:sz w:val="24"/>
                <w:szCs w:val="24"/>
              </w:rPr>
            </w:pPr>
          </w:p>
          <w:p w14:paraId="13F364A8" w14:textId="77777777"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14:paraId="0F8B9FD5" w14:textId="77777777" w:rsidR="00EC7BF0" w:rsidRDefault="00EC7BF0"/>
    <w:p w14:paraId="7A7F5AA9" w14:textId="77777777"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02C5ECA6" w14:textId="77777777"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7E145B77" w14:textId="77777777"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6E05E927" w14:textId="77777777"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73CE76EC" w14:textId="77777777"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52B54261" w14:textId="77777777"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0EC06CD1" w14:textId="77777777"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071B3EC8" w14:textId="77777777"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3B44429E" w14:textId="77777777"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44BC7792" w14:textId="77777777"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14:paraId="0547B2E0" w14:textId="77777777" w:rsidTr="00A54692">
        <w:tc>
          <w:tcPr>
            <w:tcW w:w="9062" w:type="dxa"/>
          </w:tcPr>
          <w:p w14:paraId="0D440385" w14:textId="7A8EEAB9" w:rsidR="0002103C" w:rsidRPr="0098366D" w:rsidRDefault="001F484D" w:rsidP="0002103C">
            <w:pPr>
              <w:jc w:val="center"/>
              <w:rPr>
                <w:rFonts w:ascii="Arial" w:hAnsi="Arial" w:cs="Arial"/>
                <w:b/>
                <w:sz w:val="32"/>
                <w:szCs w:val="32"/>
              </w:rPr>
            </w:pPr>
            <w:r w:rsidRPr="001F484D">
              <w:rPr>
                <w:rFonts w:ascii="Arial" w:eastAsia="Times New Roman" w:hAnsi="Arial" w:cs="Arial"/>
                <w:b/>
                <w:bCs/>
                <w:sz w:val="36"/>
                <w:szCs w:val="36"/>
                <w:lang w:eastAsia="fr-FR"/>
              </w:rPr>
              <w:lastRenderedPageBreak/>
              <w:t>Lettre à votre employeur pour obtenir vos congés payés pour ancienneté</w:t>
            </w:r>
          </w:p>
        </w:tc>
      </w:tr>
    </w:tbl>
    <w:p w14:paraId="2AA5FFA3" w14:textId="77777777"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14:paraId="3D4CD5E6" w14:textId="77777777"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14:paraId="47B6AF8C" w14:textId="77777777" w:rsidR="00595D58" w:rsidRPr="00D43F1B" w:rsidRDefault="00595D58" w:rsidP="00595D58">
      <w:pPr>
        <w:spacing w:before="100" w:beforeAutospacing="1" w:after="100" w:afterAutospacing="1" w:line="240" w:lineRule="auto"/>
        <w:outlineLvl w:val="1"/>
        <w:rPr>
          <w:rFonts w:ascii="Arial" w:eastAsia="Times New Roman" w:hAnsi="Arial" w:cs="Arial"/>
          <w:bCs/>
          <w:lang w:eastAsia="fr-FR"/>
        </w:rPr>
      </w:pPr>
      <w:r w:rsidRPr="00D43F1B">
        <w:rPr>
          <w:rFonts w:ascii="Arial" w:eastAsia="Times New Roman" w:hAnsi="Arial" w:cs="Arial"/>
          <w:bCs/>
          <w:lang w:eastAsia="fr-FR"/>
        </w:rPr>
        <w:t xml:space="preserve">Lettre recommandée avec AR </w:t>
      </w:r>
      <w:r w:rsidRPr="00D43F1B">
        <w:rPr>
          <w:rFonts w:ascii="Arial" w:eastAsia="Times New Roman" w:hAnsi="Arial" w:cs="Arial"/>
          <w:bCs/>
          <w:u w:val="single"/>
          <w:lang w:eastAsia="fr-FR"/>
        </w:rPr>
        <w:t>ou</w:t>
      </w:r>
      <w:r w:rsidRPr="00D43F1B">
        <w:rPr>
          <w:rFonts w:ascii="Arial" w:eastAsia="Times New Roman" w:hAnsi="Arial" w:cs="Arial"/>
          <w:bCs/>
          <w:lang w:eastAsia="fr-FR"/>
        </w:rPr>
        <w:t xml:space="preserve"> Lettre remise en main propre contre décharge</w:t>
      </w:r>
    </w:p>
    <w:p w14:paraId="017F2B66"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Objet : Acquisition de jour de congés payés pour ancienneté</w:t>
      </w:r>
    </w:p>
    <w:p w14:paraId="3E46195C"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Madame, Monsieur,</w:t>
      </w:r>
    </w:p>
    <w:p w14:paraId="324B5CF2"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Par la présente, je sollicite le bénéfice de mes droits à jours de congés payés pour ancienneté.</w:t>
      </w:r>
    </w:p>
    <w:p w14:paraId="090212D3"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En effet, la convention collective de &lt; nom de la convention collective &gt; prévoit xx jours de congé supplémentaires pour les salariés ayant plus de xx ans d'ancienneté.</w:t>
      </w:r>
    </w:p>
    <w:p w14:paraId="1807DB3B"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Or je suis rentré dans l'entreprise le &lt;date&gt; ce qui me fait plus de x années d'ancienneté, ce qui me donne donc droit à x jours de congés payés supplémentaires.</w:t>
      </w:r>
    </w:p>
    <w:p w14:paraId="346FD048" w14:textId="77777777" w:rsidR="001F484D" w:rsidRPr="001F484D" w:rsidRDefault="001F484D" w:rsidP="001F484D">
      <w:pPr>
        <w:pStyle w:val="NormalWeb"/>
        <w:rPr>
          <w:rFonts w:ascii="Arial" w:hAnsi="Arial" w:cs="Arial"/>
          <w:sz w:val="22"/>
          <w:szCs w:val="22"/>
        </w:rPr>
      </w:pPr>
      <w:r w:rsidRPr="001F484D">
        <w:rPr>
          <w:rFonts w:ascii="Arial" w:hAnsi="Arial" w:cs="Arial"/>
          <w:sz w:val="22"/>
          <w:szCs w:val="22"/>
        </w:rPr>
        <w:t>Je vous demande de m'octroyer ces congés payés sur les 3 années passées soit x jours au total.</w:t>
      </w:r>
    </w:p>
    <w:p w14:paraId="5E135246" w14:textId="77777777" w:rsidR="001F484D" w:rsidRPr="001F484D" w:rsidRDefault="001F484D" w:rsidP="001F484D">
      <w:pPr>
        <w:pStyle w:val="NormalWeb"/>
        <w:rPr>
          <w:rFonts w:ascii="Arial" w:hAnsi="Arial" w:cs="Arial"/>
          <w:sz w:val="22"/>
          <w:szCs w:val="22"/>
          <w:u w:val="single"/>
        </w:rPr>
      </w:pPr>
      <w:r w:rsidRPr="001F484D">
        <w:rPr>
          <w:rFonts w:ascii="Arial" w:hAnsi="Arial" w:cs="Arial"/>
          <w:sz w:val="22"/>
          <w:szCs w:val="22"/>
          <w:u w:val="single"/>
        </w:rPr>
        <w:t>Éventuellement si vous voulez mettre la pression sur votre employeur :</w:t>
      </w:r>
    </w:p>
    <w:p w14:paraId="590C3EF5" w14:textId="77777777" w:rsidR="00DD563B" w:rsidRDefault="001F484D" w:rsidP="001F484D">
      <w:pPr>
        <w:pStyle w:val="NormalWeb"/>
        <w:rPr>
          <w:rFonts w:ascii="Arial" w:hAnsi="Arial" w:cs="Arial"/>
          <w:sz w:val="22"/>
          <w:szCs w:val="22"/>
        </w:rPr>
      </w:pPr>
      <w:r w:rsidRPr="001F484D">
        <w:rPr>
          <w:rFonts w:ascii="Arial" w:hAnsi="Arial" w:cs="Arial"/>
          <w:sz w:val="22"/>
          <w:szCs w:val="22"/>
        </w:rPr>
        <w:t xml:space="preserve">Si vous ne répondez pas favorablement à ma demande dans les plus brefs délais, je me verrais dans l’obligation de saisir le Conseil des Prud’hommes afin de demander ces jours de congés payés ainsi que le paiement de dommages intérêts au titre du préjudice </w:t>
      </w:r>
      <w:r w:rsidRPr="001F484D">
        <w:rPr>
          <w:rFonts w:ascii="Arial" w:hAnsi="Arial" w:cs="Arial"/>
          <w:sz w:val="22"/>
          <w:szCs w:val="22"/>
        </w:rPr>
        <w:t>subi.</w:t>
      </w:r>
      <w:r w:rsidRPr="00D43F1B">
        <w:rPr>
          <w:rFonts w:ascii="Arial" w:hAnsi="Arial" w:cs="Arial"/>
          <w:sz w:val="22"/>
          <w:szCs w:val="22"/>
        </w:rPr>
        <w:t xml:space="preserve"> </w:t>
      </w:r>
    </w:p>
    <w:p w14:paraId="7B43A7D7" w14:textId="4B28031D" w:rsidR="00D43F1B" w:rsidRPr="00D43F1B" w:rsidRDefault="001F484D" w:rsidP="001F484D">
      <w:pPr>
        <w:pStyle w:val="NormalWeb"/>
        <w:rPr>
          <w:rFonts w:ascii="Arial" w:hAnsi="Arial" w:cs="Arial"/>
          <w:sz w:val="22"/>
          <w:szCs w:val="22"/>
        </w:rPr>
      </w:pPr>
      <w:r w:rsidRPr="00D43F1B">
        <w:rPr>
          <w:rFonts w:ascii="Arial" w:hAnsi="Arial" w:cs="Arial"/>
          <w:sz w:val="22"/>
          <w:szCs w:val="22"/>
        </w:rPr>
        <w:t>Je</w:t>
      </w:r>
      <w:r w:rsidR="00D43F1B" w:rsidRPr="00D43F1B">
        <w:rPr>
          <w:rFonts w:ascii="Arial" w:hAnsi="Arial" w:cs="Arial"/>
          <w:sz w:val="22"/>
          <w:szCs w:val="22"/>
        </w:rPr>
        <w:t xml:space="preserve"> vous prie d’agréer, Madame, Monsieur, l’expression de mes salutations distinguées.</w:t>
      </w:r>
    </w:p>
    <w:p w14:paraId="50C911A1" w14:textId="77777777" w:rsidR="00A54692" w:rsidRPr="00D43F1B"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D43F1B">
        <w:rPr>
          <w:rFonts w:ascii="Arial" w:eastAsia="Times New Roman" w:hAnsi="Arial" w:cs="Arial"/>
          <w:bCs/>
          <w:lang w:eastAsia="fr-FR"/>
        </w:rPr>
        <w:t>Signature</w:t>
      </w:r>
    </w:p>
    <w:sectPr w:rsidR="00A54692" w:rsidRPr="00D43F1B"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A720" w14:textId="77777777" w:rsidR="0057243F" w:rsidRDefault="0057243F" w:rsidP="002C45CC">
      <w:pPr>
        <w:spacing w:after="0" w:line="240" w:lineRule="auto"/>
      </w:pPr>
      <w:r>
        <w:separator/>
      </w:r>
    </w:p>
  </w:endnote>
  <w:endnote w:type="continuationSeparator" w:id="0">
    <w:p w14:paraId="1AAA7070" w14:textId="77777777" w:rsidR="0057243F" w:rsidRDefault="0057243F"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EDF8" w14:textId="77777777" w:rsidR="0057243F" w:rsidRDefault="0057243F" w:rsidP="002C45CC">
      <w:pPr>
        <w:spacing w:after="0" w:line="240" w:lineRule="auto"/>
      </w:pPr>
      <w:r>
        <w:separator/>
      </w:r>
    </w:p>
  </w:footnote>
  <w:footnote w:type="continuationSeparator" w:id="0">
    <w:p w14:paraId="0B772279" w14:textId="77777777" w:rsidR="0057243F" w:rsidRDefault="0057243F" w:rsidP="002C4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B3BB" w14:textId="77777777" w:rsidR="0000541B" w:rsidRDefault="0000541B" w:rsidP="002C45CC">
    <w:pPr>
      <w:pStyle w:val="En-tte"/>
      <w:jc w:val="center"/>
      <w:rPr>
        <w:noProof/>
        <w:lang w:eastAsia="fr-FR"/>
      </w:rPr>
    </w:pPr>
  </w:p>
  <w:p w14:paraId="11E9F04B" w14:textId="77777777"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DA"/>
    <w:rsid w:val="0000435F"/>
    <w:rsid w:val="0000541B"/>
    <w:rsid w:val="0002103C"/>
    <w:rsid w:val="00035116"/>
    <w:rsid w:val="000F303F"/>
    <w:rsid w:val="00185DF4"/>
    <w:rsid w:val="001943E6"/>
    <w:rsid w:val="001F484D"/>
    <w:rsid w:val="0029160E"/>
    <w:rsid w:val="002C45CC"/>
    <w:rsid w:val="002E055C"/>
    <w:rsid w:val="00366C30"/>
    <w:rsid w:val="004056DD"/>
    <w:rsid w:val="00427DBB"/>
    <w:rsid w:val="00462433"/>
    <w:rsid w:val="00484A0B"/>
    <w:rsid w:val="004B1E84"/>
    <w:rsid w:val="00547594"/>
    <w:rsid w:val="00550467"/>
    <w:rsid w:val="0057243F"/>
    <w:rsid w:val="00580316"/>
    <w:rsid w:val="005922AF"/>
    <w:rsid w:val="00595D58"/>
    <w:rsid w:val="005A254D"/>
    <w:rsid w:val="005D7E10"/>
    <w:rsid w:val="00602717"/>
    <w:rsid w:val="00630C8D"/>
    <w:rsid w:val="006436A4"/>
    <w:rsid w:val="00646BE9"/>
    <w:rsid w:val="00694504"/>
    <w:rsid w:val="006D0F9A"/>
    <w:rsid w:val="007833D7"/>
    <w:rsid w:val="007D3CA8"/>
    <w:rsid w:val="0084462D"/>
    <w:rsid w:val="00894041"/>
    <w:rsid w:val="008A0939"/>
    <w:rsid w:val="008B4EAE"/>
    <w:rsid w:val="008D55D3"/>
    <w:rsid w:val="008E0AEE"/>
    <w:rsid w:val="008F4100"/>
    <w:rsid w:val="00934E4E"/>
    <w:rsid w:val="0098366D"/>
    <w:rsid w:val="009943F1"/>
    <w:rsid w:val="009A4F0A"/>
    <w:rsid w:val="009B0295"/>
    <w:rsid w:val="009B29FF"/>
    <w:rsid w:val="009C690E"/>
    <w:rsid w:val="009E57C6"/>
    <w:rsid w:val="00A22CC5"/>
    <w:rsid w:val="00A54692"/>
    <w:rsid w:val="00AB40EF"/>
    <w:rsid w:val="00AD23E3"/>
    <w:rsid w:val="00AE2DE2"/>
    <w:rsid w:val="00AE701E"/>
    <w:rsid w:val="00B652CB"/>
    <w:rsid w:val="00BA0480"/>
    <w:rsid w:val="00BB2564"/>
    <w:rsid w:val="00BF7483"/>
    <w:rsid w:val="00C3745A"/>
    <w:rsid w:val="00C95AD4"/>
    <w:rsid w:val="00D11683"/>
    <w:rsid w:val="00D43F1B"/>
    <w:rsid w:val="00D64E0B"/>
    <w:rsid w:val="00D8605A"/>
    <w:rsid w:val="00DD1BEF"/>
    <w:rsid w:val="00DD563B"/>
    <w:rsid w:val="00DF763E"/>
    <w:rsid w:val="00E05B41"/>
    <w:rsid w:val="00E13D7A"/>
    <w:rsid w:val="00E24BC4"/>
    <w:rsid w:val="00E55EAE"/>
    <w:rsid w:val="00E75F64"/>
    <w:rsid w:val="00EA72D4"/>
    <w:rsid w:val="00EC7BF0"/>
    <w:rsid w:val="00EF0A4D"/>
    <w:rsid w:val="00F230ED"/>
    <w:rsid w:val="00FA0352"/>
    <w:rsid w:val="00FA096F"/>
    <w:rsid w:val="00FA6D1C"/>
    <w:rsid w:val="00FB125A"/>
    <w:rsid w:val="00FC5CDA"/>
    <w:rsid w:val="00FE5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D89C"/>
  <w15:docId w15:val="{6DF69F99-57EF-4BF0-BA0A-BC9F4A91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572857325">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26907209">
      <w:bodyDiv w:val="1"/>
      <w:marLeft w:val="0"/>
      <w:marRight w:val="0"/>
      <w:marTop w:val="0"/>
      <w:marBottom w:val="0"/>
      <w:divBdr>
        <w:top w:val="none" w:sz="0" w:space="0" w:color="auto"/>
        <w:left w:val="none" w:sz="0" w:space="0" w:color="auto"/>
        <w:bottom w:val="none" w:sz="0" w:space="0" w:color="auto"/>
        <w:right w:val="none" w:sz="0" w:space="0" w:color="auto"/>
      </w:divBdr>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1265206">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46561749">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 w:id="21407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5D6A-6C06-4B0F-97C5-A4413384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1</TotalTime>
  <Pages>2</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Christiane Vatin</cp:lastModifiedBy>
  <cp:revision>5</cp:revision>
  <dcterms:created xsi:type="dcterms:W3CDTF">2024-06-03T08:11:00Z</dcterms:created>
  <dcterms:modified xsi:type="dcterms:W3CDTF">2024-06-03T08:13:00Z</dcterms:modified>
</cp:coreProperties>
</file>