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BB7072" w:rsidP="00BB707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 w:colFirst="0" w:colLast="0"/>
            <w:r w:rsidRPr="00BB707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réclamation de bulletin de paie en cas de non délivrance par l’employeur</w:t>
            </w:r>
          </w:p>
        </w:tc>
      </w:tr>
    </w:tbl>
    <w:bookmarkEnd w:id="0"/>
    <w:p w:rsidR="00BB7072" w:rsidRDefault="00BB707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BB7072">
        <w:rPr>
          <w:rFonts w:ascii="Arial" w:eastAsia="Times New Roman" w:hAnsi="Arial" w:cs="Arial"/>
          <w:b/>
          <w:bCs/>
          <w:color w:val="FF0000"/>
          <w:lang w:eastAsia="fr-FR"/>
        </w:rPr>
        <w:t>Lettre à utiliser s’il s’agit d’une première demande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BB7072" w:rsidRPr="00BB7072" w:rsidRDefault="00BB7072" w:rsidP="00BB707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B7072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BB7072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BB7072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BB7072" w:rsidRPr="00BB7072" w:rsidRDefault="00BB7072" w:rsidP="00BB707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B7072">
        <w:rPr>
          <w:rFonts w:ascii="Arial" w:eastAsia="Times New Roman" w:hAnsi="Arial" w:cs="Arial"/>
          <w:bCs/>
          <w:lang w:eastAsia="fr-FR"/>
        </w:rPr>
        <w:t>Bulletin de paie non reçu</w:t>
      </w:r>
    </w:p>
    <w:p w:rsidR="00BB7072" w:rsidRPr="00BB7072" w:rsidRDefault="00BB7072" w:rsidP="00BB707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B7072">
        <w:rPr>
          <w:rFonts w:ascii="Arial" w:eastAsia="Times New Roman" w:hAnsi="Arial" w:cs="Arial"/>
          <w:bCs/>
          <w:lang w:eastAsia="fr-FR"/>
        </w:rPr>
        <w:t>Lieu, Date,</w:t>
      </w:r>
    </w:p>
    <w:p w:rsidR="00BB7072" w:rsidRPr="00BB7072" w:rsidRDefault="00BB7072" w:rsidP="00BB707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B7072">
        <w:rPr>
          <w:rFonts w:ascii="Arial" w:eastAsia="Times New Roman" w:hAnsi="Arial" w:cs="Arial"/>
          <w:bCs/>
          <w:lang w:eastAsia="fr-FR"/>
        </w:rPr>
        <w:t>Madame, Monsieur,</w:t>
      </w:r>
    </w:p>
    <w:p w:rsidR="00BB7072" w:rsidRPr="00BB7072" w:rsidRDefault="00BB7072" w:rsidP="00BB707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B7072">
        <w:rPr>
          <w:rFonts w:ascii="Arial" w:eastAsia="Times New Roman" w:hAnsi="Arial" w:cs="Arial"/>
          <w:bCs/>
          <w:lang w:eastAsia="fr-FR"/>
        </w:rPr>
        <w:t>Je suis très étonné que vous ne m’ayez toujours pas délivré le bulletin de paie du mois de &lt; mois &gt; alors nous somme le &lt; date &gt; à la date ou j’écris cette lettre.</w:t>
      </w:r>
    </w:p>
    <w:p w:rsidR="00BB7072" w:rsidRPr="00BB7072" w:rsidRDefault="00BB7072" w:rsidP="00BB707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B7072">
        <w:rPr>
          <w:rFonts w:ascii="Arial" w:eastAsia="Times New Roman" w:hAnsi="Arial" w:cs="Arial"/>
          <w:bCs/>
          <w:lang w:eastAsia="fr-FR"/>
        </w:rPr>
        <w:t xml:space="preserve">Or, selon les articles L. 3242-1 et L. 3243-1 du code du travail vous devez me remettre un bulletin de paie au moins &lt; une fois par mois </w:t>
      </w:r>
      <w:r w:rsidRPr="00BB7072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BB7072">
        <w:rPr>
          <w:rFonts w:ascii="Arial" w:eastAsia="Times New Roman" w:hAnsi="Arial" w:cs="Arial"/>
          <w:bCs/>
          <w:lang w:eastAsia="fr-FR"/>
        </w:rPr>
        <w:t xml:space="preserve"> 2 fois par mois &gt;</w:t>
      </w:r>
    </w:p>
    <w:p w:rsidR="00BB7072" w:rsidRPr="00BB7072" w:rsidRDefault="00BB7072" w:rsidP="00BB707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B7072">
        <w:rPr>
          <w:rFonts w:ascii="Arial" w:eastAsia="Times New Roman" w:hAnsi="Arial" w:cs="Arial"/>
          <w:bCs/>
          <w:lang w:eastAsia="fr-FR"/>
        </w:rPr>
        <w:t>S’agissant à n’en pas douter d’un regrettable oubli, je vous demande de bien vouloir me transmettre mon bulletin de paie du mois de &lt; mois &gt; dans les plus brefs délais.</w:t>
      </w:r>
    </w:p>
    <w:p w:rsidR="00BB7072" w:rsidRPr="00BB7072" w:rsidRDefault="00BB7072" w:rsidP="00BB707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B7072">
        <w:rPr>
          <w:rFonts w:ascii="Arial" w:eastAsia="Times New Roman" w:hAnsi="Arial" w:cs="Arial"/>
          <w:bCs/>
          <w:i/>
          <w:iCs/>
          <w:u w:val="single"/>
          <w:lang w:eastAsia="fr-FR"/>
        </w:rPr>
        <w:t>Éventuellement :</w:t>
      </w:r>
      <w:r w:rsidRPr="00BB7072">
        <w:rPr>
          <w:rFonts w:ascii="Arial" w:eastAsia="Times New Roman" w:hAnsi="Arial" w:cs="Arial"/>
          <w:bCs/>
          <w:i/>
          <w:iCs/>
          <w:lang w:eastAsia="fr-FR"/>
        </w:rPr>
        <w:t xml:space="preserve"> </w:t>
      </w:r>
      <w:r w:rsidRPr="00BB7072">
        <w:rPr>
          <w:rFonts w:ascii="Arial" w:eastAsia="Times New Roman" w:hAnsi="Arial" w:cs="Arial"/>
          <w:bCs/>
          <w:lang w:eastAsia="fr-FR"/>
        </w:rPr>
        <w:t>Je vous demande également de bien vouloir veiller à ce qu’un tel oubli ne se reproduise pas les prochains mois.</w:t>
      </w:r>
    </w:p>
    <w:p w:rsidR="00BA0480" w:rsidRDefault="00BB7072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B7072">
        <w:rPr>
          <w:rFonts w:ascii="Arial" w:eastAsia="Times New Roman" w:hAnsi="Arial" w:cs="Arial"/>
          <w:bCs/>
          <w:lang w:eastAsia="fr-FR"/>
        </w:rPr>
        <w:t>Dans l’attente, je vous prie d’agréer, Madame, Monsieur, l’expression de mes sentiments distingués.</w:t>
      </w:r>
    </w:p>
    <w:p w:rsidR="00E00AFD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BB7072" w:rsidRDefault="00BB7072" w:rsidP="00E00AFD">
      <w:pPr>
        <w:rPr>
          <w:rFonts w:ascii="Arial" w:eastAsia="Times New Roman" w:hAnsi="Arial" w:cs="Arial"/>
          <w:lang w:eastAsia="fr-FR"/>
        </w:rPr>
      </w:pPr>
    </w:p>
    <w:p w:rsidR="00BB7072" w:rsidRDefault="00BB7072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BB7072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BB7072">
        <w:rPr>
          <w:rFonts w:ascii="Arial" w:eastAsia="Times New Roman" w:hAnsi="Arial" w:cs="Arial"/>
          <w:b/>
          <w:bCs/>
          <w:color w:val="FF0000"/>
          <w:lang w:eastAsia="fr-FR"/>
        </w:rPr>
        <w:lastRenderedPageBreak/>
        <w:t>Lettre à utiliser si vous avez déjà demandé votre bulletin de paie à votre employeur sans résultat</w:t>
      </w:r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E00AFD" w:rsidRPr="00060838" w:rsidRDefault="00E00AFD" w:rsidP="00E00AFD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BB7072" w:rsidRPr="00BB7072" w:rsidRDefault="00BB7072" w:rsidP="00BB707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B7072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BB7072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BB7072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BB7072" w:rsidRPr="00BB7072" w:rsidRDefault="00BB7072" w:rsidP="00BB707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B7072">
        <w:rPr>
          <w:rFonts w:ascii="Arial" w:eastAsia="Times New Roman" w:hAnsi="Arial" w:cs="Arial"/>
          <w:bCs/>
          <w:lang w:eastAsia="fr-FR"/>
        </w:rPr>
        <w:t>2ème demande de bulletin de paie non reçu</w:t>
      </w:r>
    </w:p>
    <w:p w:rsidR="00BB7072" w:rsidRPr="00BB7072" w:rsidRDefault="00BB7072" w:rsidP="00BB707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B7072">
        <w:rPr>
          <w:rFonts w:ascii="Arial" w:eastAsia="Times New Roman" w:hAnsi="Arial" w:cs="Arial"/>
          <w:bCs/>
          <w:lang w:eastAsia="fr-FR"/>
        </w:rPr>
        <w:t>Lieu, Date,</w:t>
      </w:r>
    </w:p>
    <w:p w:rsidR="00BB7072" w:rsidRPr="00BB7072" w:rsidRDefault="00BB7072" w:rsidP="00BB707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B7072">
        <w:rPr>
          <w:rFonts w:ascii="Arial" w:eastAsia="Times New Roman" w:hAnsi="Arial" w:cs="Arial"/>
          <w:bCs/>
          <w:lang w:eastAsia="fr-FR"/>
        </w:rPr>
        <w:t>Madame, Monsieur,</w:t>
      </w:r>
    </w:p>
    <w:p w:rsidR="00BB7072" w:rsidRPr="00BB7072" w:rsidRDefault="00BB7072" w:rsidP="00BB707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B7072">
        <w:rPr>
          <w:rFonts w:ascii="Arial" w:eastAsia="Times New Roman" w:hAnsi="Arial" w:cs="Arial"/>
          <w:bCs/>
          <w:lang w:eastAsia="fr-FR"/>
        </w:rPr>
        <w:t xml:space="preserve">Suite à ma précédente demande </w:t>
      </w:r>
      <w:proofErr w:type="gramStart"/>
      <w:r w:rsidRPr="00BB7072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BB7072">
        <w:rPr>
          <w:rFonts w:ascii="Arial" w:eastAsia="Times New Roman" w:hAnsi="Arial" w:cs="Arial"/>
          <w:bCs/>
          <w:lang w:eastAsia="fr-FR"/>
        </w:rPr>
        <w:t xml:space="preserve"> &lt; date &gt; dans laquelle je vous sommais de me transmettre mon bulletin de paie du mois de &lt; mois &gt;, vous ne me l’avez toujours pas donné.</w:t>
      </w:r>
    </w:p>
    <w:p w:rsidR="00BB7072" w:rsidRPr="00BB7072" w:rsidRDefault="00BB7072" w:rsidP="00BB707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B7072">
        <w:rPr>
          <w:rFonts w:ascii="Arial" w:eastAsia="Times New Roman" w:hAnsi="Arial" w:cs="Arial"/>
          <w:bCs/>
          <w:lang w:eastAsia="fr-FR"/>
        </w:rPr>
        <w:t xml:space="preserve">Je vous rappelle donc que selon le code du travail vous devez me remettre un bulletin de paie au moins &lt; une fois par mois </w:t>
      </w:r>
      <w:r w:rsidRPr="00BB7072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BB7072">
        <w:rPr>
          <w:rFonts w:ascii="Arial" w:eastAsia="Times New Roman" w:hAnsi="Arial" w:cs="Arial"/>
          <w:bCs/>
          <w:lang w:eastAsia="fr-FR"/>
        </w:rPr>
        <w:t xml:space="preserve"> 2 fois par mois &gt;</w:t>
      </w:r>
    </w:p>
    <w:p w:rsidR="00BB7072" w:rsidRPr="00BB7072" w:rsidRDefault="00BB7072" w:rsidP="00BB707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B7072">
        <w:rPr>
          <w:rFonts w:ascii="Arial" w:eastAsia="Times New Roman" w:hAnsi="Arial" w:cs="Arial"/>
          <w:bCs/>
          <w:lang w:eastAsia="fr-FR"/>
        </w:rPr>
        <w:t>Je vous demande donc une nouvelle et dernière fois de bien vouloir répondre à ma requête en me délivrant mon bulletin de paie.</w:t>
      </w:r>
    </w:p>
    <w:p w:rsidR="00BB7072" w:rsidRPr="00BB7072" w:rsidRDefault="00BB7072" w:rsidP="00BB707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B7072">
        <w:rPr>
          <w:rFonts w:ascii="Arial" w:eastAsia="Times New Roman" w:hAnsi="Arial" w:cs="Arial"/>
          <w:bCs/>
          <w:lang w:eastAsia="fr-FR"/>
        </w:rPr>
        <w:t>Si vous ne répondez pas à ma demande, je me verrais dans l’obligation de saisir le Conseil des Prud’hommes afin d’en demander la délivrance sous astreinte ainsi que le paiement de dommages intérêts au titre du préjudice subi.</w:t>
      </w:r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E00AFD" w:rsidRPr="006436A4" w:rsidRDefault="00E00AFD" w:rsidP="00E00AFD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sectPr w:rsidR="00E00AFD" w:rsidRPr="00E00AFD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A64" w:rsidRDefault="005F2A64" w:rsidP="002C45CC">
      <w:pPr>
        <w:spacing w:after="0" w:line="240" w:lineRule="auto"/>
      </w:pPr>
      <w:r>
        <w:separator/>
      </w:r>
    </w:p>
  </w:endnote>
  <w:endnote w:type="continuationSeparator" w:id="0">
    <w:p w:rsidR="005F2A64" w:rsidRDefault="005F2A64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A64" w:rsidRDefault="005F2A64" w:rsidP="002C45CC">
      <w:pPr>
        <w:spacing w:after="0" w:line="240" w:lineRule="auto"/>
      </w:pPr>
      <w:r>
        <w:separator/>
      </w:r>
    </w:p>
  </w:footnote>
  <w:footnote w:type="continuationSeparator" w:id="0">
    <w:p w:rsidR="005F2A64" w:rsidRDefault="005F2A64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72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5F2A64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D23E3"/>
    <w:rsid w:val="00AE2DE2"/>
    <w:rsid w:val="00AE701E"/>
    <w:rsid w:val="00BA0480"/>
    <w:rsid w:val="00BB2564"/>
    <w:rsid w:val="00BB7072"/>
    <w:rsid w:val="00BF7483"/>
    <w:rsid w:val="00C3745A"/>
    <w:rsid w:val="00D11683"/>
    <w:rsid w:val="00D64E0B"/>
    <w:rsid w:val="00DD1BEF"/>
    <w:rsid w:val="00DF763E"/>
    <w:rsid w:val="00E00AFD"/>
    <w:rsid w:val="00E05B41"/>
    <w:rsid w:val="00E13D7A"/>
    <w:rsid w:val="00E24BC4"/>
    <w:rsid w:val="00E75F64"/>
    <w:rsid w:val="00EA72D4"/>
    <w:rsid w:val="00EB0669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6A0A08-7666-41A5-A030-3FC428AB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2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2D5E5-BFFD-43B8-8BAE-C0150C6E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2 lettre.dotx</Template>
  <TotalTime>2</TotalTime>
  <Pages>3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1</cp:revision>
  <dcterms:created xsi:type="dcterms:W3CDTF">2016-02-02T17:17:00Z</dcterms:created>
  <dcterms:modified xsi:type="dcterms:W3CDTF">2016-02-02T17:19:00Z</dcterms:modified>
</cp:coreProperties>
</file>