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E5600B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600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réintégration après un congé pour création ou reprise d’entreprise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401902" w:rsidRPr="00401902" w:rsidRDefault="00401902" w:rsidP="004019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01902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401902" w:rsidRPr="00401902" w:rsidRDefault="00401902" w:rsidP="004019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01902">
        <w:rPr>
          <w:rFonts w:ascii="Arial" w:eastAsia="Times New Roman" w:hAnsi="Arial" w:cs="Arial"/>
          <w:bCs/>
          <w:lang w:eastAsia="fr-FR"/>
        </w:rPr>
        <w:t>Demande de réintégration après un congé pour création ou reprise d’entreprise</w:t>
      </w:r>
    </w:p>
    <w:p w:rsidR="00401902" w:rsidRPr="00401902" w:rsidRDefault="00401902" w:rsidP="004019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01902">
        <w:rPr>
          <w:rFonts w:ascii="Arial" w:eastAsia="Times New Roman" w:hAnsi="Arial" w:cs="Arial"/>
          <w:bCs/>
          <w:lang w:eastAsia="fr-FR"/>
        </w:rPr>
        <w:t>Lieu, Date,</w:t>
      </w:r>
    </w:p>
    <w:p w:rsidR="00401902" w:rsidRPr="00401902" w:rsidRDefault="00401902" w:rsidP="004019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01902">
        <w:rPr>
          <w:rFonts w:ascii="Arial" w:eastAsia="Times New Roman" w:hAnsi="Arial" w:cs="Arial"/>
          <w:bCs/>
          <w:lang w:eastAsia="fr-FR"/>
        </w:rPr>
        <w:t>Madame, Monsieur,</w:t>
      </w:r>
    </w:p>
    <w:p w:rsidR="00401902" w:rsidRPr="00401902" w:rsidRDefault="00401902" w:rsidP="004019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01902">
        <w:rPr>
          <w:rFonts w:ascii="Arial" w:eastAsia="Times New Roman" w:hAnsi="Arial" w:cs="Arial"/>
          <w:bCs/>
          <w:lang w:eastAsia="fr-FR"/>
        </w:rPr>
        <w:t xml:space="preserve">Je suis en congé pour &lt; création ou reprise &gt; d’entreprise depuis </w:t>
      </w:r>
      <w:proofErr w:type="gramStart"/>
      <w:r w:rsidRPr="00401902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401902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401902" w:rsidRPr="00401902" w:rsidRDefault="00401902" w:rsidP="004019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01902">
        <w:rPr>
          <w:rFonts w:ascii="Arial" w:eastAsia="Times New Roman" w:hAnsi="Arial" w:cs="Arial"/>
          <w:bCs/>
          <w:lang w:eastAsia="fr-FR"/>
        </w:rPr>
        <w:t xml:space="preserve">Mon congé arrive à échéance </w:t>
      </w:r>
      <w:proofErr w:type="gramStart"/>
      <w:r w:rsidRPr="00401902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401902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401902" w:rsidRPr="00401902" w:rsidRDefault="00401902" w:rsidP="004019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01902">
        <w:rPr>
          <w:rFonts w:ascii="Arial" w:eastAsia="Times New Roman" w:hAnsi="Arial" w:cs="Arial"/>
          <w:bCs/>
          <w:lang w:eastAsia="fr-FR"/>
        </w:rPr>
        <w:t>Conformément à l’article L. 3142-85 du code du travail, je vous informe de mon intention de réintégrer mon précédent emploi dès la fin de mon congé.</w:t>
      </w:r>
    </w:p>
    <w:p w:rsidR="00401902" w:rsidRPr="00401902" w:rsidRDefault="00401902" w:rsidP="004019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401902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401902" w:rsidRDefault="0040190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89F" w:rsidRDefault="005A289F" w:rsidP="002C45CC">
      <w:pPr>
        <w:spacing w:after="0" w:line="240" w:lineRule="auto"/>
      </w:pPr>
      <w:r>
        <w:separator/>
      </w:r>
    </w:p>
  </w:endnote>
  <w:endnote w:type="continuationSeparator" w:id="0">
    <w:p w:rsidR="005A289F" w:rsidRDefault="005A289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89F" w:rsidRDefault="005A289F" w:rsidP="002C45CC">
      <w:pPr>
        <w:spacing w:after="0" w:line="240" w:lineRule="auto"/>
      </w:pPr>
      <w:r>
        <w:separator/>
      </w:r>
    </w:p>
  </w:footnote>
  <w:footnote w:type="continuationSeparator" w:id="0">
    <w:p w:rsidR="005A289F" w:rsidRDefault="005A289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0B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1902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A289F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5600B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74F59-D2D6-4D6F-89C0-284E5F34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074D-6DD6-4E7C-A75F-F746F17A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2016-12-23T14:40:00Z</dcterms:created>
  <dcterms:modified xsi:type="dcterms:W3CDTF">2016-12-23T14:41:00Z</dcterms:modified>
</cp:coreProperties>
</file>